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6E" w:rsidRDefault="0034406E" w:rsidP="00C13210">
      <w:pPr>
        <w:jc w:val="center"/>
      </w:pPr>
      <w:bookmarkStart w:id="0" w:name="_GoBack"/>
      <w:bookmarkEnd w:id="0"/>
      <w:r>
        <w:t xml:space="preserve">Cette demande est à adresser </w:t>
      </w:r>
      <w:r w:rsidR="00872A74">
        <w:t xml:space="preserve">à l’adresse suivante : </w:t>
      </w:r>
      <w:r w:rsidR="00872A74" w:rsidRPr="00872A74">
        <w:t>stephane.lagacherie@osac.aero</w:t>
      </w:r>
    </w:p>
    <w:p w:rsidR="0034406E" w:rsidRDefault="0034406E" w:rsidP="00785B11"/>
    <w:p w:rsidR="0034406E" w:rsidRPr="00871B65" w:rsidRDefault="00642017" w:rsidP="00785B11">
      <w:pPr>
        <w:rPr>
          <w:b/>
        </w:rPr>
      </w:pPr>
      <w:r>
        <w:rPr>
          <w:b/>
        </w:rPr>
        <w:t xml:space="preserve">1- </w:t>
      </w:r>
      <w:r w:rsidR="00871B65" w:rsidRPr="00871B65">
        <w:rPr>
          <w:b/>
        </w:rPr>
        <w:t>COORDONNEES DU POSTULANT :</w:t>
      </w:r>
    </w:p>
    <w:p w:rsidR="00871B65" w:rsidRDefault="00871B65" w:rsidP="00785B1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871B65" w:rsidTr="00871B65">
        <w:tc>
          <w:tcPr>
            <w:tcW w:w="2235" w:type="dxa"/>
            <w:shd w:val="pct10" w:color="auto" w:fill="auto"/>
          </w:tcPr>
          <w:p w:rsidR="00871B65" w:rsidRDefault="00871B65" w:rsidP="00785B11">
            <w:r>
              <w:t>Nom :</w:t>
            </w:r>
          </w:p>
        </w:tc>
        <w:tc>
          <w:tcPr>
            <w:tcW w:w="7619" w:type="dxa"/>
          </w:tcPr>
          <w:p w:rsidR="00871B65" w:rsidRDefault="00A52774" w:rsidP="00785B11">
            <w:r>
              <w:t>…</w:t>
            </w:r>
          </w:p>
        </w:tc>
      </w:tr>
      <w:tr w:rsidR="00871B65" w:rsidTr="00871B65">
        <w:tc>
          <w:tcPr>
            <w:tcW w:w="2235" w:type="dxa"/>
            <w:shd w:val="pct10" w:color="auto" w:fill="auto"/>
          </w:tcPr>
          <w:p w:rsidR="00871B65" w:rsidRDefault="00871B65" w:rsidP="00785B11">
            <w:r>
              <w:t>Prénom :</w:t>
            </w:r>
          </w:p>
        </w:tc>
        <w:tc>
          <w:tcPr>
            <w:tcW w:w="7619" w:type="dxa"/>
          </w:tcPr>
          <w:p w:rsidR="00871B65" w:rsidRDefault="00A52774" w:rsidP="00785B11">
            <w:r>
              <w:t>…</w:t>
            </w:r>
          </w:p>
        </w:tc>
      </w:tr>
      <w:tr w:rsidR="00493370" w:rsidTr="00871B65">
        <w:tc>
          <w:tcPr>
            <w:tcW w:w="2235" w:type="dxa"/>
            <w:shd w:val="pct10" w:color="auto" w:fill="auto"/>
          </w:tcPr>
          <w:p w:rsidR="00493370" w:rsidRDefault="00493370" w:rsidP="00785B11">
            <w:r>
              <w:t>Date de naissance :</w:t>
            </w:r>
          </w:p>
        </w:tc>
        <w:tc>
          <w:tcPr>
            <w:tcW w:w="7619" w:type="dxa"/>
          </w:tcPr>
          <w:p w:rsidR="00493370" w:rsidRDefault="00493370" w:rsidP="00785B11">
            <w:r>
              <w:t>…</w:t>
            </w:r>
          </w:p>
        </w:tc>
      </w:tr>
      <w:tr w:rsidR="00871B65" w:rsidTr="00871B65">
        <w:tc>
          <w:tcPr>
            <w:tcW w:w="2235" w:type="dxa"/>
            <w:shd w:val="pct10" w:color="auto" w:fill="auto"/>
          </w:tcPr>
          <w:p w:rsidR="00871B65" w:rsidRDefault="00871B65" w:rsidP="00785B11">
            <w:r>
              <w:t>Adresse complète :</w:t>
            </w:r>
          </w:p>
        </w:tc>
        <w:tc>
          <w:tcPr>
            <w:tcW w:w="7619" w:type="dxa"/>
          </w:tcPr>
          <w:p w:rsidR="00871B65" w:rsidRDefault="00A52774" w:rsidP="00785B11">
            <w:r>
              <w:t>…</w:t>
            </w:r>
          </w:p>
        </w:tc>
      </w:tr>
      <w:tr w:rsidR="00871B65" w:rsidTr="00871B65">
        <w:tc>
          <w:tcPr>
            <w:tcW w:w="2235" w:type="dxa"/>
            <w:shd w:val="pct10" w:color="auto" w:fill="auto"/>
          </w:tcPr>
          <w:p w:rsidR="00871B65" w:rsidRDefault="00871B65" w:rsidP="00785B11">
            <w:r>
              <w:t>Téléphone :</w:t>
            </w:r>
          </w:p>
        </w:tc>
        <w:tc>
          <w:tcPr>
            <w:tcW w:w="7619" w:type="dxa"/>
          </w:tcPr>
          <w:p w:rsidR="00871B65" w:rsidRDefault="00A52774" w:rsidP="00785B11">
            <w:r>
              <w:t>…</w:t>
            </w:r>
          </w:p>
        </w:tc>
      </w:tr>
      <w:tr w:rsidR="00871B65" w:rsidTr="00871B65">
        <w:tc>
          <w:tcPr>
            <w:tcW w:w="2235" w:type="dxa"/>
            <w:shd w:val="pct10" w:color="auto" w:fill="auto"/>
          </w:tcPr>
          <w:p w:rsidR="00871B65" w:rsidRDefault="00871B65" w:rsidP="00785B11">
            <w:r>
              <w:t>Email :</w:t>
            </w:r>
          </w:p>
        </w:tc>
        <w:tc>
          <w:tcPr>
            <w:tcW w:w="7619" w:type="dxa"/>
          </w:tcPr>
          <w:p w:rsidR="00871B65" w:rsidRDefault="00A52774" w:rsidP="00785B11">
            <w:r>
              <w:t>…</w:t>
            </w:r>
          </w:p>
        </w:tc>
      </w:tr>
    </w:tbl>
    <w:p w:rsidR="000235FF" w:rsidRDefault="000235FF" w:rsidP="00785B11">
      <w:pPr>
        <w:rPr>
          <w:b/>
        </w:rPr>
      </w:pPr>
    </w:p>
    <w:p w:rsidR="000235FF" w:rsidRDefault="00642017" w:rsidP="00785B11">
      <w:pPr>
        <w:rPr>
          <w:b/>
        </w:rPr>
      </w:pPr>
      <w:r>
        <w:rPr>
          <w:b/>
        </w:rPr>
        <w:t xml:space="preserve">2- </w:t>
      </w:r>
      <w:r w:rsidR="000235FF">
        <w:rPr>
          <w:b/>
        </w:rPr>
        <w:t>MOTIF DE LA DEMANDE</w:t>
      </w:r>
    </w:p>
    <w:p w:rsidR="000235FF" w:rsidRDefault="000235FF" w:rsidP="00785B11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6202"/>
      </w:tblGrid>
      <w:tr w:rsidR="00A313B6" w:rsidTr="00A313B6">
        <w:tc>
          <w:tcPr>
            <w:tcW w:w="9854" w:type="dxa"/>
            <w:gridSpan w:val="3"/>
            <w:shd w:val="clear" w:color="auto" w:fill="auto"/>
          </w:tcPr>
          <w:p w:rsidR="00A313B6" w:rsidRDefault="00DE43A0" w:rsidP="00A313B6">
            <w:sdt>
              <w:sdtPr>
                <w:id w:val="-16064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3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3B6">
              <w:t xml:space="preserve"> Demande d’habilitation initiale</w:t>
            </w:r>
          </w:p>
        </w:tc>
      </w:tr>
      <w:tr w:rsidR="00A313B6" w:rsidTr="005D2A0B">
        <w:trPr>
          <w:trHeight w:val="10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313B6" w:rsidRDefault="00DE43A0" w:rsidP="00A313B6">
            <w:sdt>
              <w:sdtPr>
                <w:id w:val="-16680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3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3B6">
              <w:t xml:space="preserve"> Demande de renouvellement 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:rsidR="00A313B6" w:rsidRDefault="00A313B6" w:rsidP="00A313B6">
            <w:r>
              <w:t xml:space="preserve">Motif du renouvellement : </w:t>
            </w:r>
          </w:p>
        </w:tc>
        <w:tc>
          <w:tcPr>
            <w:tcW w:w="6202" w:type="dxa"/>
            <w:shd w:val="clear" w:color="auto" w:fill="auto"/>
          </w:tcPr>
          <w:p w:rsidR="00A313B6" w:rsidRDefault="00DE43A0" w:rsidP="00A313B6">
            <w:sdt>
              <w:sdtPr>
                <w:id w:val="-100905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A0B">
              <w:t xml:space="preserve"> Habilitation qui arrive à échéance</w:t>
            </w:r>
          </w:p>
        </w:tc>
      </w:tr>
      <w:tr w:rsidR="00A313B6" w:rsidTr="005D2A0B">
        <w:trPr>
          <w:trHeight w:val="106"/>
        </w:trPr>
        <w:tc>
          <w:tcPr>
            <w:tcW w:w="1809" w:type="dxa"/>
            <w:vMerge/>
            <w:shd w:val="clear" w:color="auto" w:fill="auto"/>
            <w:vAlign w:val="center"/>
          </w:tcPr>
          <w:p w:rsidR="00A313B6" w:rsidRDefault="00A313B6" w:rsidP="00A313B6"/>
        </w:tc>
        <w:tc>
          <w:tcPr>
            <w:tcW w:w="1843" w:type="dxa"/>
            <w:vMerge/>
            <w:shd w:val="pct10" w:color="auto" w:fill="auto"/>
          </w:tcPr>
          <w:p w:rsidR="00A313B6" w:rsidRDefault="00A313B6" w:rsidP="00A313B6"/>
        </w:tc>
        <w:tc>
          <w:tcPr>
            <w:tcW w:w="6202" w:type="dxa"/>
            <w:shd w:val="clear" w:color="auto" w:fill="auto"/>
          </w:tcPr>
          <w:p w:rsidR="00A313B6" w:rsidRDefault="00DE43A0" w:rsidP="005D2A0B">
            <w:pPr>
              <w:jc w:val="both"/>
            </w:pPr>
            <w:sdt>
              <w:sdtPr>
                <w:id w:val="168679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A0B">
              <w:t xml:space="preserve"> Pas d’examen de navigabilité réalisé dans les 12 derniers mois</w:t>
            </w:r>
          </w:p>
        </w:tc>
      </w:tr>
      <w:tr w:rsidR="005D2A0B" w:rsidTr="005D2A0B">
        <w:trPr>
          <w:trHeight w:val="516"/>
        </w:trPr>
        <w:tc>
          <w:tcPr>
            <w:tcW w:w="1809" w:type="dxa"/>
            <w:vMerge/>
            <w:shd w:val="clear" w:color="auto" w:fill="auto"/>
          </w:tcPr>
          <w:p w:rsidR="005D2A0B" w:rsidRDefault="005D2A0B" w:rsidP="00A313B6"/>
        </w:tc>
        <w:tc>
          <w:tcPr>
            <w:tcW w:w="1843" w:type="dxa"/>
            <w:shd w:val="pct10" w:color="auto" w:fill="auto"/>
          </w:tcPr>
          <w:p w:rsidR="005D2A0B" w:rsidRDefault="005D2A0B" w:rsidP="00A313B6">
            <w:r>
              <w:t>Habilitation concernée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D2A0B" w:rsidRDefault="005D2A0B" w:rsidP="005D2A0B">
            <w:r w:rsidRPr="00582879">
              <w:t>FR.ML.A.901(b)(4)-</w:t>
            </w:r>
            <w:r>
              <w:t xml:space="preserve"> </w:t>
            </w:r>
            <w:r w:rsidRPr="005D2A0B">
              <w:rPr>
                <w:color w:val="808080" w:themeColor="background1" w:themeShade="80"/>
              </w:rPr>
              <w:t>XXXXXX</w:t>
            </w:r>
          </w:p>
        </w:tc>
      </w:tr>
    </w:tbl>
    <w:p w:rsidR="00A313B6" w:rsidRDefault="00A313B6" w:rsidP="00785B11">
      <w:pPr>
        <w:rPr>
          <w:b/>
        </w:rPr>
      </w:pPr>
    </w:p>
    <w:p w:rsidR="00C36226" w:rsidRPr="00C36226" w:rsidRDefault="00642017" w:rsidP="00785B11">
      <w:pPr>
        <w:rPr>
          <w:b/>
        </w:rPr>
      </w:pPr>
      <w:r>
        <w:rPr>
          <w:b/>
        </w:rPr>
        <w:t xml:space="preserve">3- </w:t>
      </w:r>
      <w:r w:rsidR="00C36226" w:rsidRPr="00C36226">
        <w:rPr>
          <w:b/>
        </w:rPr>
        <w:t xml:space="preserve">LICENCE DE MECANICIEN </w:t>
      </w:r>
      <w:r w:rsidR="00C84D3B">
        <w:rPr>
          <w:b/>
        </w:rPr>
        <w:t>ET HABILITATION</w:t>
      </w:r>
      <w:r w:rsidR="00B01659">
        <w:rPr>
          <w:b/>
        </w:rPr>
        <w:t xml:space="preserve"> DE </w:t>
      </w:r>
      <w:r w:rsidR="00C84D3B">
        <w:rPr>
          <w:b/>
        </w:rPr>
        <w:t>PE</w:t>
      </w:r>
      <w:r w:rsidR="00B01659">
        <w:rPr>
          <w:b/>
        </w:rPr>
        <w:t>RSONNEL D’EXAMEN DE NAVIGABILITE</w:t>
      </w:r>
      <w:r w:rsidR="00C84D3B">
        <w:rPr>
          <w:b/>
        </w:rPr>
        <w:t xml:space="preserve"> </w:t>
      </w:r>
      <w:r w:rsidR="00C36226" w:rsidRPr="00C36226">
        <w:rPr>
          <w:b/>
        </w:rPr>
        <w:t>DETENUE</w:t>
      </w:r>
    </w:p>
    <w:p w:rsidR="003E0747" w:rsidRPr="00CB084F" w:rsidRDefault="003E0747" w:rsidP="00CB084F">
      <w:pPr>
        <w:jc w:val="both"/>
        <w:rPr>
          <w:i/>
          <w:sz w:val="16"/>
          <w:szCs w:val="16"/>
        </w:rPr>
      </w:pPr>
      <w:r w:rsidRPr="00CB084F">
        <w:rPr>
          <w:i/>
          <w:sz w:val="16"/>
          <w:szCs w:val="16"/>
        </w:rPr>
        <w:t>Conformément à l’article ML.A.904(c)(1), le postulant doit détenir une licence Partie 66 délivrée par la France ou une licence nationale.</w:t>
      </w:r>
    </w:p>
    <w:p w:rsidR="003E0747" w:rsidRPr="00CB084F" w:rsidRDefault="003E0747" w:rsidP="00CB084F">
      <w:pPr>
        <w:jc w:val="both"/>
        <w:rPr>
          <w:i/>
          <w:sz w:val="16"/>
          <w:szCs w:val="16"/>
        </w:rPr>
      </w:pPr>
      <w:r w:rsidRPr="00CB084F">
        <w:rPr>
          <w:i/>
          <w:sz w:val="16"/>
          <w:szCs w:val="16"/>
        </w:rPr>
        <w:t>Le postulant doit également être en mesure de démontrer qu’il répond aux prérequis nécessaire à la signature d’une approbation pour remise en service (voir en particulier les exigences relatives à l’expérience récente requise à l’article 66.A.20(b) de la Partie-66) sur le modèle d’aéronef sur lequel l’examen sous supervision sera réalisé.</w:t>
      </w:r>
    </w:p>
    <w:p w:rsidR="003E0747" w:rsidRDefault="003E0747" w:rsidP="003E07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1418"/>
        <w:gridCol w:w="2516"/>
      </w:tblGrid>
      <w:tr w:rsidR="00BC67B9" w:rsidTr="00BC67B9">
        <w:tc>
          <w:tcPr>
            <w:tcW w:w="2235" w:type="dxa"/>
            <w:shd w:val="pct10" w:color="auto" w:fill="auto"/>
            <w:vAlign w:val="center"/>
          </w:tcPr>
          <w:p w:rsidR="00BC67B9" w:rsidRDefault="00BC67B9" w:rsidP="00BC67B9">
            <w:r>
              <w:t>Type de licence :</w:t>
            </w:r>
          </w:p>
        </w:tc>
        <w:tc>
          <w:tcPr>
            <w:tcW w:w="3685" w:type="dxa"/>
          </w:tcPr>
          <w:p w:rsidR="00BC67B9" w:rsidRDefault="00DE43A0" w:rsidP="00BC67B9">
            <w:sdt>
              <w:sdtPr>
                <w:id w:val="-195176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B9">
              <w:t xml:space="preserve"> Partie-66 délivrée par la France  </w:t>
            </w:r>
            <w:sdt>
              <w:sdtPr>
                <w:id w:val="-2000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7B9">
              <w:t xml:space="preserve"> LNMA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C67B9" w:rsidRDefault="00BC67B9" w:rsidP="00BC67B9">
            <w:r>
              <w:t>Numéro de licence :</w:t>
            </w:r>
          </w:p>
        </w:tc>
        <w:tc>
          <w:tcPr>
            <w:tcW w:w="2516" w:type="dxa"/>
            <w:vAlign w:val="center"/>
          </w:tcPr>
          <w:p w:rsidR="00BC67B9" w:rsidRDefault="00BC67B9" w:rsidP="00BC67B9">
            <w:r>
              <w:t>…</w:t>
            </w:r>
          </w:p>
        </w:tc>
      </w:tr>
    </w:tbl>
    <w:p w:rsidR="00CB084F" w:rsidRDefault="00A52774" w:rsidP="003E0747">
      <w:r>
        <w:t xml:space="preserve">La licence ainsi que les justificatifs </w:t>
      </w:r>
      <w:r w:rsidR="00642017">
        <w:t>d’expérience récente</w:t>
      </w:r>
      <w:r>
        <w:t xml:space="preserve"> doivent être joints à la demande.</w:t>
      </w:r>
    </w:p>
    <w:p w:rsidR="00C84D3B" w:rsidRDefault="00C84D3B" w:rsidP="003E07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C84D3B" w:rsidTr="00B11EC2">
        <w:tc>
          <w:tcPr>
            <w:tcW w:w="5920" w:type="dxa"/>
            <w:shd w:val="pct10" w:color="auto" w:fill="auto"/>
            <w:vAlign w:val="center"/>
          </w:tcPr>
          <w:p w:rsidR="00C84D3B" w:rsidRDefault="00C84D3B" w:rsidP="00266453">
            <w:pPr>
              <w:jc w:val="both"/>
            </w:pPr>
            <w:r>
              <w:t>Je suis</w:t>
            </w:r>
            <w:r w:rsidR="00B01659">
              <w:t xml:space="preserve"> habilité en tant que</w:t>
            </w:r>
            <w:r>
              <w:t xml:space="preserve"> PEN au sein d’un organisme agréé</w:t>
            </w:r>
            <w:r w:rsidR="00CA170D">
              <w:t xml:space="preserve"> depuis moins de 12 mois</w:t>
            </w:r>
            <w:r w:rsidR="00B11EC2">
              <w:t xml:space="preserve"> </w:t>
            </w:r>
            <w:r w:rsidR="00B11EC2" w:rsidRPr="00B11EC2">
              <w:t xml:space="preserve">et </w:t>
            </w:r>
            <w:r w:rsidR="00266453">
              <w:t>sous supervision d’un</w:t>
            </w:r>
            <w:r w:rsidR="00B11EC2" w:rsidRPr="00B11EC2">
              <w:t xml:space="preserve"> inspecteur OSAC</w:t>
            </w:r>
            <w:r>
              <w:t>:</w:t>
            </w:r>
          </w:p>
        </w:tc>
        <w:tc>
          <w:tcPr>
            <w:tcW w:w="3934" w:type="dxa"/>
            <w:vAlign w:val="center"/>
          </w:tcPr>
          <w:p w:rsidR="00C13210" w:rsidRDefault="00C84D3B" w:rsidP="00B11EC2">
            <w:r>
              <w:t xml:space="preserve"> </w:t>
            </w:r>
            <w:sdt>
              <w:sdtPr>
                <w:id w:val="2787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3210">
              <w:t xml:space="preserve"> Oui* – agrément </w:t>
            </w:r>
            <w:proofErr w:type="spellStart"/>
            <w:r w:rsidR="00C13210">
              <w:t>ref</w:t>
            </w:r>
            <w:proofErr w:type="spellEnd"/>
            <w:r w:rsidR="00C13210">
              <w:t xml:space="preserve">. </w:t>
            </w:r>
            <w:r w:rsidR="00B11EC2">
              <w:t>FR-</w:t>
            </w:r>
            <w:r w:rsidR="00B11EC2" w:rsidRPr="00B11EC2">
              <w:rPr>
                <w:color w:val="808080" w:themeColor="background1" w:themeShade="80"/>
              </w:rPr>
              <w:t>XX</w:t>
            </w:r>
            <w:r w:rsidR="00B11EC2">
              <w:t>-</w:t>
            </w:r>
            <w:r w:rsidR="00B11EC2" w:rsidRPr="00B11EC2">
              <w:rPr>
                <w:color w:val="808080" w:themeColor="background1" w:themeShade="80"/>
              </w:rPr>
              <w:t>XXX</w:t>
            </w:r>
          </w:p>
          <w:p w:rsidR="00C84D3B" w:rsidRDefault="00C84D3B" w:rsidP="00B11EC2">
            <w:r>
              <w:t xml:space="preserve"> </w:t>
            </w:r>
            <w:sdt>
              <w:sdtPr>
                <w:id w:val="2530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</w:tbl>
    <w:p w:rsidR="00C13210" w:rsidRPr="00032CDF" w:rsidRDefault="00C13210" w:rsidP="00C13210">
      <w:pPr>
        <w:rPr>
          <w:i/>
          <w:sz w:val="16"/>
          <w:szCs w:val="16"/>
        </w:rPr>
      </w:pPr>
      <w:r>
        <w:t>*</w:t>
      </w:r>
      <w:r>
        <w:rPr>
          <w:i/>
          <w:sz w:val="16"/>
          <w:szCs w:val="16"/>
        </w:rPr>
        <w:t>*Si oui</w:t>
      </w:r>
      <w:r w:rsidRPr="00032CDF">
        <w:rPr>
          <w:i/>
          <w:sz w:val="16"/>
          <w:szCs w:val="16"/>
        </w:rPr>
        <w:t xml:space="preserve">, alors le tableau de la section 4 du présent formulaire doit être coché « N/A ». </w:t>
      </w:r>
    </w:p>
    <w:p w:rsidR="00A52774" w:rsidRDefault="00A52774" w:rsidP="003E0747"/>
    <w:p w:rsidR="00E077AB" w:rsidRPr="00C36226" w:rsidRDefault="00642017" w:rsidP="00E077AB">
      <w:pPr>
        <w:rPr>
          <w:b/>
        </w:rPr>
      </w:pPr>
      <w:r>
        <w:rPr>
          <w:b/>
        </w:rPr>
        <w:t xml:space="preserve">4- </w:t>
      </w:r>
      <w:r w:rsidR="00E077AB">
        <w:rPr>
          <w:b/>
        </w:rPr>
        <w:t>AERONEF PROPOSE POUR L’EXAMEN DE NAVIGABILITE SUPERVISE</w:t>
      </w:r>
      <w:r w:rsidR="002929F5">
        <w:rPr>
          <w:b/>
        </w:rPr>
        <w:t xml:space="preserve">  </w:t>
      </w:r>
    </w:p>
    <w:p w:rsidR="00A52774" w:rsidRPr="00E077AB" w:rsidRDefault="00E077AB" w:rsidP="00E077AB">
      <w:pPr>
        <w:rPr>
          <w:i/>
          <w:sz w:val="16"/>
          <w:szCs w:val="16"/>
        </w:rPr>
      </w:pPr>
      <w:r w:rsidRPr="00E077AB">
        <w:rPr>
          <w:i/>
          <w:sz w:val="16"/>
          <w:szCs w:val="16"/>
        </w:rPr>
        <w:t>Cet aéronef doit être du type ou groupe souhaité pour l'habilitation et correspondre au type ou groupe inscrit sur la licence du postulant</w:t>
      </w:r>
    </w:p>
    <w:p w:rsidR="002929F5" w:rsidRDefault="002929F5" w:rsidP="003E07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5210"/>
      </w:tblGrid>
      <w:tr w:rsidR="008347E0" w:rsidTr="00BC67B9">
        <w:tc>
          <w:tcPr>
            <w:tcW w:w="959" w:type="dxa"/>
            <w:vMerge w:val="restart"/>
            <w:shd w:val="clear" w:color="auto" w:fill="auto"/>
            <w:vAlign w:val="center"/>
          </w:tcPr>
          <w:p w:rsidR="008347E0" w:rsidRDefault="00DE43A0" w:rsidP="008347E0">
            <w:sdt>
              <w:sdtPr>
                <w:id w:val="146361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7E0">
              <w:t xml:space="preserve"> N/A</w:t>
            </w:r>
            <w:r w:rsidR="00032CDF">
              <w:t>*</w:t>
            </w:r>
          </w:p>
        </w:tc>
        <w:tc>
          <w:tcPr>
            <w:tcW w:w="3685" w:type="dxa"/>
            <w:shd w:val="pct10" w:color="auto" w:fill="auto"/>
          </w:tcPr>
          <w:p w:rsidR="008347E0" w:rsidRDefault="008347E0" w:rsidP="00981FDB">
            <w:r>
              <w:t>Immatriculation :</w:t>
            </w:r>
          </w:p>
        </w:tc>
        <w:tc>
          <w:tcPr>
            <w:tcW w:w="5210" w:type="dxa"/>
            <w:vAlign w:val="center"/>
          </w:tcPr>
          <w:p w:rsidR="008347E0" w:rsidRDefault="008347E0" w:rsidP="00981FDB">
            <w:r>
              <w:t>…</w:t>
            </w:r>
          </w:p>
        </w:tc>
      </w:tr>
      <w:tr w:rsidR="008347E0" w:rsidTr="00BC67B9">
        <w:tc>
          <w:tcPr>
            <w:tcW w:w="959" w:type="dxa"/>
            <w:vMerge/>
            <w:shd w:val="clear" w:color="auto" w:fill="auto"/>
          </w:tcPr>
          <w:p w:rsidR="008347E0" w:rsidRDefault="008347E0" w:rsidP="00981FDB"/>
        </w:tc>
        <w:tc>
          <w:tcPr>
            <w:tcW w:w="3685" w:type="dxa"/>
            <w:shd w:val="pct10" w:color="auto" w:fill="auto"/>
          </w:tcPr>
          <w:p w:rsidR="008347E0" w:rsidRDefault="008347E0" w:rsidP="00981FDB">
            <w:r>
              <w:t>Type/modèle :</w:t>
            </w:r>
          </w:p>
        </w:tc>
        <w:tc>
          <w:tcPr>
            <w:tcW w:w="5210" w:type="dxa"/>
            <w:vAlign w:val="center"/>
          </w:tcPr>
          <w:p w:rsidR="008347E0" w:rsidRDefault="008347E0" w:rsidP="00981FDB">
            <w:r>
              <w:t>…</w:t>
            </w:r>
          </w:p>
        </w:tc>
      </w:tr>
      <w:tr w:rsidR="008347E0" w:rsidTr="00BC67B9">
        <w:tc>
          <w:tcPr>
            <w:tcW w:w="959" w:type="dxa"/>
            <w:vMerge/>
            <w:shd w:val="clear" w:color="auto" w:fill="auto"/>
          </w:tcPr>
          <w:p w:rsidR="008347E0" w:rsidRDefault="008347E0" w:rsidP="00981FDB"/>
        </w:tc>
        <w:tc>
          <w:tcPr>
            <w:tcW w:w="3685" w:type="dxa"/>
            <w:shd w:val="pct10" w:color="auto" w:fill="auto"/>
          </w:tcPr>
          <w:p w:rsidR="008347E0" w:rsidRDefault="008347E0" w:rsidP="00981FDB">
            <w:r>
              <w:t>Lieu de stationnement :</w:t>
            </w:r>
          </w:p>
        </w:tc>
        <w:tc>
          <w:tcPr>
            <w:tcW w:w="5210" w:type="dxa"/>
            <w:vAlign w:val="center"/>
          </w:tcPr>
          <w:p w:rsidR="008347E0" w:rsidRDefault="008347E0" w:rsidP="00981FDB">
            <w:r>
              <w:t>…</w:t>
            </w:r>
          </w:p>
        </w:tc>
      </w:tr>
      <w:tr w:rsidR="007E4D18" w:rsidTr="00BC67B9">
        <w:tc>
          <w:tcPr>
            <w:tcW w:w="959" w:type="dxa"/>
            <w:vMerge/>
            <w:shd w:val="clear" w:color="auto" w:fill="auto"/>
          </w:tcPr>
          <w:p w:rsidR="007E4D18" w:rsidRDefault="007E4D18" w:rsidP="00981FDB"/>
        </w:tc>
        <w:tc>
          <w:tcPr>
            <w:tcW w:w="3685" w:type="dxa"/>
            <w:shd w:val="pct10" w:color="auto" w:fill="auto"/>
          </w:tcPr>
          <w:p w:rsidR="007E4D18" w:rsidRDefault="007E4D18" w:rsidP="00981FDB">
            <w:r>
              <w:t>Nom du propriétaire :</w:t>
            </w:r>
          </w:p>
        </w:tc>
        <w:tc>
          <w:tcPr>
            <w:tcW w:w="5210" w:type="dxa"/>
            <w:vAlign w:val="center"/>
          </w:tcPr>
          <w:p w:rsidR="007E4D18" w:rsidRDefault="007E4D18" w:rsidP="00981FDB">
            <w:r>
              <w:t>…</w:t>
            </w:r>
          </w:p>
        </w:tc>
      </w:tr>
      <w:tr w:rsidR="008347E0" w:rsidTr="00BC67B9">
        <w:tc>
          <w:tcPr>
            <w:tcW w:w="959" w:type="dxa"/>
            <w:vMerge/>
            <w:shd w:val="clear" w:color="auto" w:fill="auto"/>
          </w:tcPr>
          <w:p w:rsidR="008347E0" w:rsidRDefault="008347E0" w:rsidP="00981FDB"/>
        </w:tc>
        <w:tc>
          <w:tcPr>
            <w:tcW w:w="3685" w:type="dxa"/>
            <w:shd w:val="pct10" w:color="auto" w:fill="auto"/>
          </w:tcPr>
          <w:p w:rsidR="008347E0" w:rsidRDefault="008347E0" w:rsidP="00981FDB">
            <w:r>
              <w:t>Date proposée pour l’examen sous supervision :</w:t>
            </w:r>
          </w:p>
        </w:tc>
        <w:sdt>
          <w:sdtPr>
            <w:id w:val="-2141873030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210" w:type="dxa"/>
                <w:vAlign w:val="center"/>
              </w:tcPr>
              <w:p w:rsidR="008347E0" w:rsidRDefault="008347E0" w:rsidP="00981FDB">
                <w:r w:rsidRPr="00C9516D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:rsidR="003E0747" w:rsidRPr="00032CDF" w:rsidRDefault="00032CDF" w:rsidP="003E0747">
      <w:pPr>
        <w:rPr>
          <w:i/>
          <w:sz w:val="16"/>
          <w:szCs w:val="16"/>
        </w:rPr>
      </w:pPr>
      <w:r w:rsidRPr="00032CDF">
        <w:rPr>
          <w:i/>
          <w:sz w:val="16"/>
          <w:szCs w:val="16"/>
        </w:rPr>
        <w:t xml:space="preserve">*Cocher « N/A » si </w:t>
      </w:r>
      <w:r w:rsidR="00CA170D">
        <w:rPr>
          <w:i/>
          <w:sz w:val="16"/>
          <w:szCs w:val="16"/>
        </w:rPr>
        <w:t xml:space="preserve">le postulant est PEN au </w:t>
      </w:r>
      <w:r w:rsidR="00C13210">
        <w:rPr>
          <w:i/>
          <w:sz w:val="16"/>
          <w:szCs w:val="16"/>
        </w:rPr>
        <w:t>sein d’un organisme agréé</w:t>
      </w:r>
      <w:r w:rsidR="00CA170D">
        <w:rPr>
          <w:i/>
          <w:sz w:val="16"/>
          <w:szCs w:val="16"/>
        </w:rPr>
        <w:t xml:space="preserve"> depuis moins de 12 mois</w:t>
      </w:r>
      <w:r w:rsidR="00266453">
        <w:rPr>
          <w:i/>
          <w:sz w:val="16"/>
          <w:szCs w:val="16"/>
        </w:rPr>
        <w:t xml:space="preserve"> </w:t>
      </w:r>
      <w:r w:rsidR="00266453" w:rsidRPr="00266453">
        <w:rPr>
          <w:i/>
          <w:sz w:val="16"/>
          <w:szCs w:val="16"/>
        </w:rPr>
        <w:t xml:space="preserve">et </w:t>
      </w:r>
      <w:r w:rsidR="00266453">
        <w:rPr>
          <w:i/>
          <w:sz w:val="16"/>
          <w:szCs w:val="16"/>
        </w:rPr>
        <w:t>sous supervision d’</w:t>
      </w:r>
      <w:r w:rsidR="00266453" w:rsidRPr="00266453">
        <w:rPr>
          <w:i/>
          <w:sz w:val="16"/>
          <w:szCs w:val="16"/>
        </w:rPr>
        <w:t>un inspecteur OSAC</w:t>
      </w:r>
      <w:r w:rsidR="00C13210">
        <w:rPr>
          <w:i/>
          <w:sz w:val="16"/>
          <w:szCs w:val="16"/>
        </w:rPr>
        <w:t>.</w:t>
      </w:r>
    </w:p>
    <w:p w:rsidR="00032CDF" w:rsidRDefault="00032CDF" w:rsidP="003E0747"/>
    <w:p w:rsidR="00D27B99" w:rsidRDefault="000C139C" w:rsidP="00D27B99">
      <w:pPr>
        <w:rPr>
          <w:b/>
        </w:rPr>
      </w:pPr>
      <w:r>
        <w:rPr>
          <w:b/>
        </w:rPr>
        <w:t>5</w:t>
      </w:r>
      <w:r w:rsidR="00642017">
        <w:rPr>
          <w:b/>
        </w:rPr>
        <w:t xml:space="preserve">- </w:t>
      </w:r>
      <w:r w:rsidR="00D27B99">
        <w:rPr>
          <w:b/>
        </w:rPr>
        <w:t>VISA</w:t>
      </w:r>
    </w:p>
    <w:p w:rsidR="00D27B99" w:rsidRDefault="00D27B99" w:rsidP="00D27B99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D27B99" w:rsidTr="00D27B99">
        <w:tc>
          <w:tcPr>
            <w:tcW w:w="2943" w:type="dxa"/>
            <w:shd w:val="pct10" w:color="auto" w:fill="auto"/>
            <w:vAlign w:val="center"/>
          </w:tcPr>
          <w:p w:rsidR="00D27B99" w:rsidRDefault="00D27B99" w:rsidP="00D27B99">
            <w:r>
              <w:t>Date :</w:t>
            </w:r>
          </w:p>
        </w:tc>
        <w:sdt>
          <w:sdtPr>
            <w:id w:val="2108609535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911" w:type="dxa"/>
                <w:vAlign w:val="center"/>
              </w:tcPr>
              <w:p w:rsidR="00D27B99" w:rsidRDefault="00D27B99" w:rsidP="000235FF">
                <w:r w:rsidRPr="00C9516D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D27B99" w:rsidTr="00F34FB0">
        <w:trPr>
          <w:trHeight w:val="927"/>
        </w:trPr>
        <w:tc>
          <w:tcPr>
            <w:tcW w:w="2943" w:type="dxa"/>
            <w:shd w:val="pct10" w:color="auto" w:fill="auto"/>
            <w:vAlign w:val="center"/>
          </w:tcPr>
          <w:p w:rsidR="00D27B99" w:rsidRDefault="00D27B99" w:rsidP="00D27B99">
            <w:r>
              <w:t>Signature</w:t>
            </w:r>
            <w:r w:rsidR="00F34FB0">
              <w:t xml:space="preserve"> du demandeur</w:t>
            </w:r>
            <w:r>
              <w:t> :</w:t>
            </w:r>
          </w:p>
        </w:tc>
        <w:tc>
          <w:tcPr>
            <w:tcW w:w="6911" w:type="dxa"/>
            <w:vAlign w:val="center"/>
          </w:tcPr>
          <w:p w:rsidR="00D27B99" w:rsidRDefault="00D27B99" w:rsidP="00D27B99"/>
          <w:p w:rsidR="00D27B99" w:rsidRDefault="00D27B99" w:rsidP="00D27B99"/>
          <w:p w:rsidR="00D27B99" w:rsidRDefault="00D27B99" w:rsidP="00D27B99"/>
        </w:tc>
      </w:tr>
    </w:tbl>
    <w:p w:rsidR="003D427C" w:rsidRDefault="003D427C" w:rsidP="00D27B99">
      <w:pPr>
        <w:tabs>
          <w:tab w:val="left" w:pos="2792"/>
        </w:tabs>
        <w:rPr>
          <w:rFonts w:cs="Arial"/>
        </w:rPr>
      </w:pPr>
    </w:p>
    <w:sectPr w:rsidR="003D427C" w:rsidSect="001A0107">
      <w:headerReference w:type="default" r:id="rId9"/>
      <w:footerReference w:type="default" r:id="rId10"/>
      <w:pgSz w:w="11906" w:h="16838"/>
      <w:pgMar w:top="680" w:right="1134" w:bottom="680" w:left="1134" w:header="645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53" w:rsidRDefault="00266453">
      <w:r>
        <w:separator/>
      </w:r>
    </w:p>
  </w:endnote>
  <w:endnote w:type="continuationSeparator" w:id="0">
    <w:p w:rsidR="00266453" w:rsidRDefault="0026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53" w:rsidRDefault="00266453" w:rsidP="00D27B99">
    <w:pPr>
      <w:pStyle w:val="Pieddepage"/>
      <w:rPr>
        <w:rStyle w:val="Numrodepage"/>
        <w:rFonts w:cs="Arial"/>
        <w:sz w:val="16"/>
        <w:szCs w:val="16"/>
      </w:rPr>
    </w:pPr>
    <w:r>
      <w:rPr>
        <w:rFonts w:cs="Arial"/>
        <w:sz w:val="16"/>
        <w:szCs w:val="16"/>
      </w:rPr>
      <w:t>F-40-02-0</w:t>
    </w:r>
    <w:r w:rsidR="00872A74">
      <w:rPr>
        <w:rFonts w:cs="Arial"/>
        <w:sz w:val="16"/>
        <w:szCs w:val="16"/>
      </w:rPr>
      <w:t xml:space="preserve"> </w:t>
    </w:r>
    <w:r w:rsidR="00DE43A0">
      <w:rPr>
        <w:rFonts w:cs="Arial"/>
        <w:sz w:val="16"/>
        <w:szCs w:val="16"/>
      </w:rPr>
      <w:t xml:space="preserve"> </w:t>
    </w:r>
    <w:proofErr w:type="spellStart"/>
    <w:r w:rsidR="00DE43A0">
      <w:rPr>
        <w:rFonts w:cs="Arial"/>
        <w:sz w:val="16"/>
        <w:szCs w:val="16"/>
      </w:rPr>
      <w:t>Ind.</w:t>
    </w:r>
    <w:r w:rsidRPr="00DE43A0">
      <w:rPr>
        <w:rFonts w:cs="Arial"/>
        <w:color w:val="FF0000"/>
        <w:sz w:val="16"/>
        <w:szCs w:val="16"/>
      </w:rPr>
      <w:t>A</w:t>
    </w:r>
    <w:proofErr w:type="spellEnd"/>
    <w:r>
      <w:rPr>
        <w:rFonts w:cs="Arial"/>
        <w:sz w:val="16"/>
        <w:szCs w:val="16"/>
      </w:rPr>
      <w:t xml:space="preserve"> – Annule et remplace l’AC 188 </w:t>
    </w:r>
    <w:proofErr w:type="spellStart"/>
    <w:r>
      <w:rPr>
        <w:rFonts w:cs="Arial"/>
        <w:sz w:val="16"/>
        <w:szCs w:val="16"/>
      </w:rPr>
      <w:t>Ind</w:t>
    </w:r>
    <w:proofErr w:type="spellEnd"/>
    <w:r>
      <w:rPr>
        <w:rFonts w:cs="Arial"/>
        <w:sz w:val="16"/>
        <w:szCs w:val="16"/>
      </w:rPr>
      <w:t>. B</w:t>
    </w:r>
    <w:r w:rsidRPr="00250869">
      <w:rPr>
        <w:sz w:val="16"/>
        <w:szCs w:val="16"/>
      </w:rPr>
      <w:tab/>
    </w:r>
    <w:r w:rsidRPr="00250869">
      <w:rPr>
        <w:sz w:val="16"/>
        <w:szCs w:val="16"/>
      </w:rPr>
      <w:tab/>
    </w:r>
    <w:r w:rsidRPr="00250869">
      <w:rPr>
        <w:rFonts w:cs="Arial"/>
        <w:sz w:val="16"/>
        <w:szCs w:val="16"/>
      </w:rPr>
      <w:t xml:space="preserve">Page </w:t>
    </w:r>
    <w:r w:rsidRPr="00250869">
      <w:rPr>
        <w:rStyle w:val="Numrodepage"/>
        <w:rFonts w:cs="Arial"/>
        <w:sz w:val="16"/>
        <w:szCs w:val="16"/>
      </w:rPr>
      <w:fldChar w:fldCharType="begin"/>
    </w:r>
    <w:r w:rsidRPr="00250869">
      <w:rPr>
        <w:rStyle w:val="Numrodepage"/>
        <w:rFonts w:cs="Arial"/>
        <w:sz w:val="16"/>
        <w:szCs w:val="16"/>
      </w:rPr>
      <w:instrText xml:space="preserve"> PAGE </w:instrText>
    </w:r>
    <w:r w:rsidRPr="00250869">
      <w:rPr>
        <w:rStyle w:val="Numrodepage"/>
        <w:rFonts w:cs="Arial"/>
        <w:sz w:val="16"/>
        <w:szCs w:val="16"/>
      </w:rPr>
      <w:fldChar w:fldCharType="separate"/>
    </w:r>
    <w:r w:rsidR="00DE43A0">
      <w:rPr>
        <w:rStyle w:val="Numrodepage"/>
        <w:rFonts w:cs="Arial"/>
        <w:noProof/>
        <w:sz w:val="16"/>
        <w:szCs w:val="16"/>
      </w:rPr>
      <w:t>1</w:t>
    </w:r>
    <w:r w:rsidRPr="00250869">
      <w:rPr>
        <w:rStyle w:val="Numrodepage"/>
        <w:rFonts w:cs="Arial"/>
        <w:sz w:val="16"/>
        <w:szCs w:val="16"/>
      </w:rPr>
      <w:fldChar w:fldCharType="end"/>
    </w:r>
    <w:r w:rsidRPr="00250869">
      <w:rPr>
        <w:rStyle w:val="Numrodepage"/>
        <w:rFonts w:cs="Arial"/>
        <w:sz w:val="16"/>
        <w:szCs w:val="16"/>
      </w:rPr>
      <w:t>/</w:t>
    </w:r>
    <w:r w:rsidRPr="00250869">
      <w:rPr>
        <w:rStyle w:val="Numrodepage"/>
        <w:rFonts w:cs="Arial"/>
        <w:sz w:val="16"/>
        <w:szCs w:val="16"/>
      </w:rPr>
      <w:fldChar w:fldCharType="begin"/>
    </w:r>
    <w:r w:rsidRPr="00250869">
      <w:rPr>
        <w:rStyle w:val="Numrodepage"/>
        <w:rFonts w:cs="Arial"/>
        <w:sz w:val="16"/>
        <w:szCs w:val="16"/>
      </w:rPr>
      <w:instrText xml:space="preserve"> NUMPAGES </w:instrText>
    </w:r>
    <w:r w:rsidRPr="00250869">
      <w:rPr>
        <w:rStyle w:val="Numrodepage"/>
        <w:rFonts w:cs="Arial"/>
        <w:sz w:val="16"/>
        <w:szCs w:val="16"/>
      </w:rPr>
      <w:fldChar w:fldCharType="separate"/>
    </w:r>
    <w:r w:rsidR="00DE43A0">
      <w:rPr>
        <w:rStyle w:val="Numrodepage"/>
        <w:rFonts w:cs="Arial"/>
        <w:noProof/>
        <w:sz w:val="16"/>
        <w:szCs w:val="16"/>
      </w:rPr>
      <w:t>1</w:t>
    </w:r>
    <w:r w:rsidRPr="00250869">
      <w:rPr>
        <w:rStyle w:val="Numrodepage"/>
        <w:rFonts w:cs="Arial"/>
        <w:sz w:val="16"/>
        <w:szCs w:val="16"/>
      </w:rPr>
      <w:fldChar w:fldCharType="end"/>
    </w:r>
  </w:p>
  <w:p w:rsidR="00266453" w:rsidRPr="001A0107" w:rsidRDefault="00266453" w:rsidP="00D27B99">
    <w:pPr>
      <w:ind w:right="-1"/>
      <w:jc w:val="center"/>
    </w:pPr>
    <w:r w:rsidRPr="009F24F5">
      <w:rPr>
        <w:rFonts w:cs="Arial"/>
        <w:bCs/>
        <w:color w:val="000000"/>
        <w:sz w:val="16"/>
        <w:szCs w:val="16"/>
      </w:rPr>
      <w:t>Ce doc</w:t>
    </w:r>
    <w:r>
      <w:rPr>
        <w:rFonts w:cs="Arial"/>
        <w:bCs/>
        <w:color w:val="000000"/>
        <w:sz w:val="16"/>
        <w:szCs w:val="16"/>
      </w:rPr>
      <w:t xml:space="preserve">ument est la propriété de </w:t>
    </w:r>
    <w:smartTag w:uri="urn:schemas-microsoft-com:office:smarttags" w:element="PersonName">
      <w:smartTagPr>
        <w:attr w:name="ProductID" w:val="la DGAC. Il"/>
      </w:smartTagPr>
      <w:r>
        <w:rPr>
          <w:rFonts w:cs="Arial"/>
          <w:bCs/>
          <w:color w:val="000000"/>
          <w:sz w:val="16"/>
          <w:szCs w:val="16"/>
        </w:rPr>
        <w:t>la DGAC</w:t>
      </w:r>
      <w:r w:rsidRPr="009F24F5">
        <w:rPr>
          <w:rFonts w:cs="Arial"/>
          <w:bCs/>
          <w:color w:val="000000"/>
          <w:sz w:val="16"/>
          <w:szCs w:val="16"/>
        </w:rPr>
        <w:t>. Il</w:t>
      </w:r>
    </w:smartTag>
    <w:r w:rsidRPr="009F24F5">
      <w:rPr>
        <w:rFonts w:cs="Arial"/>
        <w:bCs/>
        <w:color w:val="000000"/>
        <w:sz w:val="16"/>
        <w:szCs w:val="16"/>
      </w:rPr>
      <w:t xml:space="preserve"> ne peut </w:t>
    </w:r>
    <w:r>
      <w:rPr>
        <w:rFonts w:cs="Arial"/>
        <w:bCs/>
        <w:color w:val="000000"/>
        <w:sz w:val="16"/>
        <w:szCs w:val="16"/>
      </w:rPr>
      <w:t>ê</w:t>
    </w:r>
    <w:r w:rsidRPr="009F24F5">
      <w:rPr>
        <w:rFonts w:cs="Arial"/>
        <w:bCs/>
        <w:color w:val="000000"/>
        <w:sz w:val="16"/>
        <w:szCs w:val="16"/>
      </w:rPr>
      <w:t>tre utilisé, reproduit ou communiqué sans autorisation préalable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53" w:rsidRDefault="00266453">
      <w:r>
        <w:separator/>
      </w:r>
    </w:p>
  </w:footnote>
  <w:footnote w:type="continuationSeparator" w:id="0">
    <w:p w:rsidR="00266453" w:rsidRDefault="0026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2" w:type="dxa"/>
      <w:tblInd w:w="-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5"/>
      <w:gridCol w:w="8987"/>
    </w:tblGrid>
    <w:tr w:rsidR="00266453" w:rsidRPr="00286533" w:rsidTr="009462B5">
      <w:trPr>
        <w:cantSplit/>
        <w:trHeight w:val="841"/>
      </w:trPr>
      <w:tc>
        <w:tcPr>
          <w:tcW w:w="1175" w:type="dxa"/>
          <w:vAlign w:val="center"/>
        </w:tcPr>
        <w:p w:rsidR="00266453" w:rsidRPr="00286533" w:rsidRDefault="00266453" w:rsidP="007A38A7">
          <w:pPr>
            <w:tabs>
              <w:tab w:val="center" w:pos="4536"/>
              <w:tab w:val="right" w:pos="9072"/>
            </w:tabs>
            <w:spacing w:before="120" w:after="120"/>
            <w:jc w:val="right"/>
            <w:rPr>
              <w:rFonts w:cs="Arial"/>
              <w:sz w:val="20"/>
              <w:szCs w:val="20"/>
              <w:lang w:val="en-GB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33D70F8F" wp14:editId="5C7CAC7A">
                <wp:extent cx="553085" cy="5207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7" w:type="dxa"/>
          <w:vAlign w:val="center"/>
        </w:tcPr>
        <w:p w:rsidR="00266453" w:rsidRPr="009462B5" w:rsidRDefault="00266453" w:rsidP="00CA170D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cs="Arial"/>
              <w:b/>
              <w:sz w:val="24"/>
            </w:rPr>
          </w:pPr>
          <w:r w:rsidRPr="009462B5">
            <w:rPr>
              <w:rFonts w:cs="Arial"/>
              <w:b/>
              <w:sz w:val="24"/>
            </w:rPr>
            <w:t>Demande d’habilitation à l’examen de navigabilité sur aéronefs</w:t>
          </w:r>
          <w:r>
            <w:rPr>
              <w:rFonts w:cs="Arial"/>
              <w:b/>
              <w:sz w:val="24"/>
            </w:rPr>
            <w:t xml:space="preserve"> redevables de la Partie-ML et dont l’exploitation est non</w:t>
          </w:r>
          <w:r w:rsidRPr="009462B5">
            <w:rPr>
              <w:rFonts w:cs="Arial"/>
              <w:b/>
              <w:sz w:val="24"/>
            </w:rPr>
            <w:t xml:space="preserve"> commercial</w:t>
          </w:r>
          <w:r>
            <w:rPr>
              <w:rFonts w:cs="Arial"/>
              <w:b/>
              <w:sz w:val="24"/>
            </w:rPr>
            <w:t>e (ML.A.901(b)(4))</w:t>
          </w:r>
        </w:p>
      </w:tc>
    </w:tr>
  </w:tbl>
  <w:p w:rsidR="00266453" w:rsidRPr="00286533" w:rsidRDefault="00266453" w:rsidP="00785B11">
    <w:pPr>
      <w:pStyle w:val="En-tte"/>
      <w:ind w:right="-568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3F"/>
    <w:multiLevelType w:val="hybridMultilevel"/>
    <w:tmpl w:val="54BC0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03FCE"/>
    <w:multiLevelType w:val="hybridMultilevel"/>
    <w:tmpl w:val="52A84EC8"/>
    <w:lvl w:ilvl="0" w:tplc="513E2192">
      <w:numFmt w:val="bullet"/>
      <w:lvlText w:val="-"/>
      <w:lvlJc w:val="left"/>
      <w:pPr>
        <w:ind w:left="37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2AB29C4"/>
    <w:multiLevelType w:val="hybridMultilevel"/>
    <w:tmpl w:val="E60A8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A08"/>
    <w:multiLevelType w:val="hybridMultilevel"/>
    <w:tmpl w:val="EA986D4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5BA3288"/>
    <w:multiLevelType w:val="hybridMultilevel"/>
    <w:tmpl w:val="B6406C0A"/>
    <w:lvl w:ilvl="0" w:tplc="F5F42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42157A"/>
    <w:multiLevelType w:val="hybridMultilevel"/>
    <w:tmpl w:val="554A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B31AE"/>
    <w:multiLevelType w:val="hybridMultilevel"/>
    <w:tmpl w:val="2A82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756C7"/>
    <w:multiLevelType w:val="hybridMultilevel"/>
    <w:tmpl w:val="BC0E1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21BC9"/>
    <w:multiLevelType w:val="hybridMultilevel"/>
    <w:tmpl w:val="67F0E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73A5E"/>
    <w:multiLevelType w:val="hybridMultilevel"/>
    <w:tmpl w:val="F3824258"/>
    <w:lvl w:ilvl="0" w:tplc="C98A5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CB"/>
    <w:rsid w:val="00001203"/>
    <w:rsid w:val="000235FF"/>
    <w:rsid w:val="00024F33"/>
    <w:rsid w:val="00027B43"/>
    <w:rsid w:val="00032CDF"/>
    <w:rsid w:val="0003512D"/>
    <w:rsid w:val="000357F4"/>
    <w:rsid w:val="00046393"/>
    <w:rsid w:val="00047C85"/>
    <w:rsid w:val="0006447B"/>
    <w:rsid w:val="000864D0"/>
    <w:rsid w:val="00092595"/>
    <w:rsid w:val="000A1733"/>
    <w:rsid w:val="000B02F5"/>
    <w:rsid w:val="000B4612"/>
    <w:rsid w:val="000B738E"/>
    <w:rsid w:val="000C139C"/>
    <w:rsid w:val="000C286E"/>
    <w:rsid w:val="000C3AC3"/>
    <w:rsid w:val="000D61EF"/>
    <w:rsid w:val="000E3C02"/>
    <w:rsid w:val="000F1282"/>
    <w:rsid w:val="00107599"/>
    <w:rsid w:val="00112FCB"/>
    <w:rsid w:val="001505F9"/>
    <w:rsid w:val="00167CBD"/>
    <w:rsid w:val="00173820"/>
    <w:rsid w:val="00186039"/>
    <w:rsid w:val="001A0107"/>
    <w:rsid w:val="001C5E1E"/>
    <w:rsid w:val="001F57B6"/>
    <w:rsid w:val="00232DCF"/>
    <w:rsid w:val="002539A0"/>
    <w:rsid w:val="002543AE"/>
    <w:rsid w:val="00263AB1"/>
    <w:rsid w:val="00264F41"/>
    <w:rsid w:val="00266453"/>
    <w:rsid w:val="00270E32"/>
    <w:rsid w:val="002839FB"/>
    <w:rsid w:val="00286533"/>
    <w:rsid w:val="00290142"/>
    <w:rsid w:val="002929F5"/>
    <w:rsid w:val="00297FD9"/>
    <w:rsid w:val="002A3D3B"/>
    <w:rsid w:val="002A60A5"/>
    <w:rsid w:val="002D1C4D"/>
    <w:rsid w:val="002E00B5"/>
    <w:rsid w:val="002F2851"/>
    <w:rsid w:val="00306D6F"/>
    <w:rsid w:val="0034406E"/>
    <w:rsid w:val="00372142"/>
    <w:rsid w:val="00380D39"/>
    <w:rsid w:val="00382A6F"/>
    <w:rsid w:val="00387EEC"/>
    <w:rsid w:val="00393FF2"/>
    <w:rsid w:val="003B1F3D"/>
    <w:rsid w:val="003B25C0"/>
    <w:rsid w:val="003B4A57"/>
    <w:rsid w:val="003D427C"/>
    <w:rsid w:val="003D4DDD"/>
    <w:rsid w:val="003D71D7"/>
    <w:rsid w:val="003E0747"/>
    <w:rsid w:val="003F2B35"/>
    <w:rsid w:val="004061B3"/>
    <w:rsid w:val="004137C2"/>
    <w:rsid w:val="00417BF5"/>
    <w:rsid w:val="004213D3"/>
    <w:rsid w:val="00432221"/>
    <w:rsid w:val="00434DD7"/>
    <w:rsid w:val="00467893"/>
    <w:rsid w:val="00473B08"/>
    <w:rsid w:val="00493370"/>
    <w:rsid w:val="00496C52"/>
    <w:rsid w:val="00496C9D"/>
    <w:rsid w:val="004A3587"/>
    <w:rsid w:val="004A744B"/>
    <w:rsid w:val="004B073E"/>
    <w:rsid w:val="004C1D53"/>
    <w:rsid w:val="004D18E3"/>
    <w:rsid w:val="004E0816"/>
    <w:rsid w:val="004E194F"/>
    <w:rsid w:val="004F6B53"/>
    <w:rsid w:val="00501A8A"/>
    <w:rsid w:val="005061EA"/>
    <w:rsid w:val="0050705C"/>
    <w:rsid w:val="00510D4A"/>
    <w:rsid w:val="005227B9"/>
    <w:rsid w:val="00530D83"/>
    <w:rsid w:val="00535BEE"/>
    <w:rsid w:val="00540E6D"/>
    <w:rsid w:val="00541D7C"/>
    <w:rsid w:val="00550527"/>
    <w:rsid w:val="0056252D"/>
    <w:rsid w:val="0056741C"/>
    <w:rsid w:val="00572E80"/>
    <w:rsid w:val="00582879"/>
    <w:rsid w:val="005D2A0B"/>
    <w:rsid w:val="005F0250"/>
    <w:rsid w:val="005F4881"/>
    <w:rsid w:val="0061160E"/>
    <w:rsid w:val="00620F71"/>
    <w:rsid w:val="0062744B"/>
    <w:rsid w:val="00642017"/>
    <w:rsid w:val="00644118"/>
    <w:rsid w:val="0068530E"/>
    <w:rsid w:val="006B0F51"/>
    <w:rsid w:val="006B1AB1"/>
    <w:rsid w:val="006C26B4"/>
    <w:rsid w:val="006C42B7"/>
    <w:rsid w:val="006D36F7"/>
    <w:rsid w:val="006D7FF7"/>
    <w:rsid w:val="006F24B8"/>
    <w:rsid w:val="006F3372"/>
    <w:rsid w:val="006F7CD0"/>
    <w:rsid w:val="00704C4C"/>
    <w:rsid w:val="007112FD"/>
    <w:rsid w:val="0073609A"/>
    <w:rsid w:val="00743DDC"/>
    <w:rsid w:val="007623C1"/>
    <w:rsid w:val="00765DA0"/>
    <w:rsid w:val="00785B11"/>
    <w:rsid w:val="007A38A7"/>
    <w:rsid w:val="007B42CA"/>
    <w:rsid w:val="007C5D7D"/>
    <w:rsid w:val="007C79F5"/>
    <w:rsid w:val="007D0A3B"/>
    <w:rsid w:val="007E4D18"/>
    <w:rsid w:val="00806AB9"/>
    <w:rsid w:val="00807BE7"/>
    <w:rsid w:val="00831FD9"/>
    <w:rsid w:val="00832BAC"/>
    <w:rsid w:val="008347E0"/>
    <w:rsid w:val="00837A39"/>
    <w:rsid w:val="00845439"/>
    <w:rsid w:val="008507DE"/>
    <w:rsid w:val="00851D86"/>
    <w:rsid w:val="00864F53"/>
    <w:rsid w:val="008702D2"/>
    <w:rsid w:val="00871B65"/>
    <w:rsid w:val="00872A74"/>
    <w:rsid w:val="00872BAB"/>
    <w:rsid w:val="00895452"/>
    <w:rsid w:val="00895F53"/>
    <w:rsid w:val="008A6F5C"/>
    <w:rsid w:val="008B3F1C"/>
    <w:rsid w:val="008D5EC7"/>
    <w:rsid w:val="008E2580"/>
    <w:rsid w:val="0091334A"/>
    <w:rsid w:val="0091655B"/>
    <w:rsid w:val="00933794"/>
    <w:rsid w:val="009428E6"/>
    <w:rsid w:val="009462B5"/>
    <w:rsid w:val="00946B57"/>
    <w:rsid w:val="00981FDB"/>
    <w:rsid w:val="00993164"/>
    <w:rsid w:val="00993C89"/>
    <w:rsid w:val="009B2005"/>
    <w:rsid w:val="009B5702"/>
    <w:rsid w:val="009E2ABA"/>
    <w:rsid w:val="009F1B67"/>
    <w:rsid w:val="00A01150"/>
    <w:rsid w:val="00A20C65"/>
    <w:rsid w:val="00A313B6"/>
    <w:rsid w:val="00A52774"/>
    <w:rsid w:val="00A536C0"/>
    <w:rsid w:val="00A54374"/>
    <w:rsid w:val="00A60C6A"/>
    <w:rsid w:val="00A701ED"/>
    <w:rsid w:val="00A7733A"/>
    <w:rsid w:val="00A85B6D"/>
    <w:rsid w:val="00AB1DD8"/>
    <w:rsid w:val="00AC2037"/>
    <w:rsid w:val="00AD1A28"/>
    <w:rsid w:val="00AD56CA"/>
    <w:rsid w:val="00AD6453"/>
    <w:rsid w:val="00AE0606"/>
    <w:rsid w:val="00AF51B3"/>
    <w:rsid w:val="00AF6522"/>
    <w:rsid w:val="00B01659"/>
    <w:rsid w:val="00B0590A"/>
    <w:rsid w:val="00B11EC2"/>
    <w:rsid w:val="00B143CE"/>
    <w:rsid w:val="00B278A6"/>
    <w:rsid w:val="00B316CA"/>
    <w:rsid w:val="00B53C01"/>
    <w:rsid w:val="00B60254"/>
    <w:rsid w:val="00B6333C"/>
    <w:rsid w:val="00B745B7"/>
    <w:rsid w:val="00B75FAE"/>
    <w:rsid w:val="00B90ACC"/>
    <w:rsid w:val="00B92C7E"/>
    <w:rsid w:val="00BA47AA"/>
    <w:rsid w:val="00BB4615"/>
    <w:rsid w:val="00BB65B3"/>
    <w:rsid w:val="00BC67B9"/>
    <w:rsid w:val="00BD0717"/>
    <w:rsid w:val="00BD2A5C"/>
    <w:rsid w:val="00BE132C"/>
    <w:rsid w:val="00C13210"/>
    <w:rsid w:val="00C14921"/>
    <w:rsid w:val="00C21800"/>
    <w:rsid w:val="00C264E2"/>
    <w:rsid w:val="00C36226"/>
    <w:rsid w:val="00C40ED2"/>
    <w:rsid w:val="00C75CDB"/>
    <w:rsid w:val="00C84D3B"/>
    <w:rsid w:val="00CA170D"/>
    <w:rsid w:val="00CB084F"/>
    <w:rsid w:val="00CC5841"/>
    <w:rsid w:val="00CC7CAB"/>
    <w:rsid w:val="00CD37F8"/>
    <w:rsid w:val="00CF2932"/>
    <w:rsid w:val="00D05836"/>
    <w:rsid w:val="00D07735"/>
    <w:rsid w:val="00D108EA"/>
    <w:rsid w:val="00D1291C"/>
    <w:rsid w:val="00D27B99"/>
    <w:rsid w:val="00D40D5E"/>
    <w:rsid w:val="00D571EE"/>
    <w:rsid w:val="00D576B9"/>
    <w:rsid w:val="00D67ABC"/>
    <w:rsid w:val="00D7208D"/>
    <w:rsid w:val="00D738F9"/>
    <w:rsid w:val="00D73F26"/>
    <w:rsid w:val="00D829D6"/>
    <w:rsid w:val="00DC1594"/>
    <w:rsid w:val="00DC5A3C"/>
    <w:rsid w:val="00DD44AE"/>
    <w:rsid w:val="00DE43A0"/>
    <w:rsid w:val="00DF7289"/>
    <w:rsid w:val="00E03D6A"/>
    <w:rsid w:val="00E077AB"/>
    <w:rsid w:val="00E12700"/>
    <w:rsid w:val="00E13C5A"/>
    <w:rsid w:val="00E1496E"/>
    <w:rsid w:val="00E45425"/>
    <w:rsid w:val="00E55A6D"/>
    <w:rsid w:val="00E72920"/>
    <w:rsid w:val="00E93112"/>
    <w:rsid w:val="00EB00AF"/>
    <w:rsid w:val="00ED4BEF"/>
    <w:rsid w:val="00EE42C1"/>
    <w:rsid w:val="00F0092A"/>
    <w:rsid w:val="00F01F56"/>
    <w:rsid w:val="00F13B43"/>
    <w:rsid w:val="00F177C2"/>
    <w:rsid w:val="00F34FB0"/>
    <w:rsid w:val="00F47F29"/>
    <w:rsid w:val="00F53280"/>
    <w:rsid w:val="00F56CB1"/>
    <w:rsid w:val="00F57A17"/>
    <w:rsid w:val="00F62468"/>
    <w:rsid w:val="00F674CE"/>
    <w:rsid w:val="00F776EC"/>
    <w:rsid w:val="00FA0B2A"/>
    <w:rsid w:val="00FA3E03"/>
    <w:rsid w:val="00FA5DC6"/>
    <w:rsid w:val="00FB31C4"/>
    <w:rsid w:val="00FB455E"/>
    <w:rsid w:val="00FB47D6"/>
    <w:rsid w:val="00FE0EA2"/>
    <w:rsid w:val="00FE2F29"/>
    <w:rsid w:val="00FE6607"/>
    <w:rsid w:val="00FF1E25"/>
    <w:rsid w:val="00FF59B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5B7"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36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73609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D36F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0B461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B46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7100"/>
    <w:pPr>
      <w:ind w:left="720"/>
    </w:pPr>
    <w:rPr>
      <w:rFonts w:ascii="Calibri" w:eastAsiaTheme="minorHAnsi" w:hAnsi="Calibri"/>
      <w:szCs w:val="22"/>
      <w:lang w:val="fr-CH" w:eastAsia="fr-CH"/>
    </w:rPr>
  </w:style>
  <w:style w:type="character" w:styleId="Textedelespacerserv">
    <w:name w:val="Placeholder Text"/>
    <w:basedOn w:val="Policepardfaut"/>
    <w:uiPriority w:val="99"/>
    <w:semiHidden/>
    <w:rsid w:val="006F7CD0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2F2851"/>
    <w:rPr>
      <w:sz w:val="24"/>
      <w:szCs w:val="24"/>
    </w:rPr>
  </w:style>
  <w:style w:type="paragraph" w:styleId="Rvision">
    <w:name w:val="Revision"/>
    <w:hidden/>
    <w:uiPriority w:val="99"/>
    <w:semiHidden/>
    <w:rsid w:val="003B25C0"/>
    <w:rPr>
      <w:sz w:val="24"/>
      <w:szCs w:val="24"/>
    </w:rPr>
  </w:style>
  <w:style w:type="character" w:styleId="Numrodepage">
    <w:name w:val="page number"/>
    <w:basedOn w:val="Policepardfaut"/>
    <w:rsid w:val="00D27B99"/>
  </w:style>
  <w:style w:type="character" w:styleId="Marquedecommentaire">
    <w:name w:val="annotation reference"/>
    <w:basedOn w:val="Policepardfaut"/>
    <w:rsid w:val="005F4881"/>
    <w:rPr>
      <w:sz w:val="16"/>
      <w:szCs w:val="16"/>
    </w:rPr>
  </w:style>
  <w:style w:type="paragraph" w:styleId="Commentaire">
    <w:name w:val="annotation text"/>
    <w:basedOn w:val="Normal"/>
    <w:link w:val="CommentaireCar"/>
    <w:rsid w:val="005F48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F4881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5F4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F4881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5B7"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36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73609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D36F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0B461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B46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7100"/>
    <w:pPr>
      <w:ind w:left="720"/>
    </w:pPr>
    <w:rPr>
      <w:rFonts w:ascii="Calibri" w:eastAsiaTheme="minorHAnsi" w:hAnsi="Calibri"/>
      <w:szCs w:val="22"/>
      <w:lang w:val="fr-CH" w:eastAsia="fr-CH"/>
    </w:rPr>
  </w:style>
  <w:style w:type="character" w:styleId="Textedelespacerserv">
    <w:name w:val="Placeholder Text"/>
    <w:basedOn w:val="Policepardfaut"/>
    <w:uiPriority w:val="99"/>
    <w:semiHidden/>
    <w:rsid w:val="006F7CD0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2F2851"/>
    <w:rPr>
      <w:sz w:val="24"/>
      <w:szCs w:val="24"/>
    </w:rPr>
  </w:style>
  <w:style w:type="paragraph" w:styleId="Rvision">
    <w:name w:val="Revision"/>
    <w:hidden/>
    <w:uiPriority w:val="99"/>
    <w:semiHidden/>
    <w:rsid w:val="003B25C0"/>
    <w:rPr>
      <w:sz w:val="24"/>
      <w:szCs w:val="24"/>
    </w:rPr>
  </w:style>
  <w:style w:type="character" w:styleId="Numrodepage">
    <w:name w:val="page number"/>
    <w:basedOn w:val="Policepardfaut"/>
    <w:rsid w:val="00D27B99"/>
  </w:style>
  <w:style w:type="character" w:styleId="Marquedecommentaire">
    <w:name w:val="annotation reference"/>
    <w:basedOn w:val="Policepardfaut"/>
    <w:rsid w:val="005F4881"/>
    <w:rPr>
      <w:sz w:val="16"/>
      <w:szCs w:val="16"/>
    </w:rPr>
  </w:style>
  <w:style w:type="paragraph" w:styleId="Commentaire">
    <w:name w:val="annotation text"/>
    <w:basedOn w:val="Normal"/>
    <w:link w:val="CommentaireCar"/>
    <w:rsid w:val="005F48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F4881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5F4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F488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4820-E4C6-4AF6-9056-B3A95E22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68A8D903</Template>
  <TotalTime>0</TotalTime>
  <Pages>1</Pages>
  <Words>336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</vt:lpstr>
    </vt:vector>
  </TitlesOfParts>
  <Company>EAV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</dc:title>
  <dc:creator>osac</dc:creator>
  <cp:lastModifiedBy>FOURNET Thomas</cp:lastModifiedBy>
  <cp:revision>2</cp:revision>
  <cp:lastPrinted>2019-02-28T13:12:00Z</cp:lastPrinted>
  <dcterms:created xsi:type="dcterms:W3CDTF">2020-03-02T12:38:00Z</dcterms:created>
  <dcterms:modified xsi:type="dcterms:W3CDTF">2020-03-02T12:38:00Z</dcterms:modified>
</cp:coreProperties>
</file>